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38" w:rsidRDefault="00BC5D38" w:rsidP="0089481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D38" w:rsidRDefault="00BC5D38" w:rsidP="0089481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D38" w:rsidRDefault="00BC5D38" w:rsidP="0089481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C5D38" w:rsidRPr="0089481E" w:rsidRDefault="00BC5D38" w:rsidP="0089481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9481E">
        <w:rPr>
          <w:rFonts w:ascii="Times New Roman" w:hAnsi="Times New Roman" w:cs="Times New Roman"/>
          <w:b/>
          <w:bCs/>
          <w:sz w:val="48"/>
          <w:szCs w:val="48"/>
        </w:rPr>
        <w:t>Оздоровительная гимнастика.</w:t>
      </w:r>
    </w:p>
    <w:p w:rsidR="00BC5D38" w:rsidRDefault="00BC5D38" w:rsidP="0089481E">
      <w:pPr>
        <w:jc w:val="center"/>
        <w:rPr>
          <w:rFonts w:ascii="Times New Roman" w:hAnsi="Times New Roman" w:cs="Times New Roman"/>
          <w:sz w:val="44"/>
          <w:szCs w:val="44"/>
        </w:rPr>
      </w:pPr>
      <w:r w:rsidRPr="0089481E">
        <w:rPr>
          <w:rFonts w:ascii="Times New Roman" w:hAnsi="Times New Roman" w:cs="Times New Roman"/>
          <w:sz w:val="44"/>
          <w:szCs w:val="44"/>
        </w:rPr>
        <w:t>Комплексы упражнений и игр по профилактике плоскостопия и нарушения осанки у детей</w:t>
      </w: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инструктор ФИЗО </w:t>
      </w: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О.Н.</w:t>
      </w: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89481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Плоскостопие</w:t>
      </w:r>
      <w:r>
        <w:rPr>
          <w:rFonts w:ascii="Times New Roman" w:hAnsi="Times New Roman" w:cs="Times New Roman"/>
          <w:sz w:val="28"/>
          <w:szCs w:val="28"/>
        </w:rPr>
        <w:t xml:space="preserve"> - одно из тяжелых ортопедических заболевание, заключающийся в деформации стоп при этом уменьшается высота сводов, растягивается связочный аппарат, изменяется положение костей. При плоской стопе нарушаются бег и ходьба, а в дальнейшем появляются и другие неприятные симптомы: быстрая утомляемость и боли при ходьбе и стоянии, снижение физической работоспособности. Одним из проявления плоскостопия могут быть головные боли как следствие понижения рессорной функции стоп. Диагноз плоскостопия подтверждается плантографией – отпечатком стоп с помощью красящих растворов. В некоторых случаях необходима рентгенография.</w:t>
      </w: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причиной развития плоскостопия является слабость мышц и связочного аппарата, принимающих участие в поддержание свода, но причиной плоскостопия может быть и тесная обувь. Различают врожденное и приобретенное плоскостопие. Необходимо особенно подчеркнуть важность борьбы с плоскостопием в детском возрасте, так как плоскостопие у взрослых образуется в результате предрасположения к нему в детском возрасте, отсутствие мер его профилактики средствами физической культуры. Для профилактики плоскостопия необходимо укреплять мышцы стоп, рекомендуется носить удобную обувь, обращать внимание правильную осанку, на параллельную постановку ног при ходьбе и в положении стоя. Помочь предупредить плоскостопие у детей могут </w:t>
      </w:r>
    </w:p>
    <w:p w:rsidR="00BC5D38" w:rsidRDefault="00BC5D38" w:rsidP="0083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img3.jpg" style="position:absolute;left:0;text-align:left;margin-left:-45.45pt;margin-top:-.3pt;width:202.5pt;height:165.75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</w:p>
    <w:p w:rsidR="00BC5D38" w:rsidRDefault="00BC5D38" w:rsidP="00830C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регулярные занятия коньками лыжами. Тому, у кого нет таких возможностей. Необходимы специальные упражнения, способствующие развитию и укреплению мышц, связок и суставов, участвующих в нормальной работе сводов стопы. </w:t>
      </w:r>
    </w:p>
    <w:p w:rsidR="00BC5D38" w:rsidRDefault="00BC5D38" w:rsidP="00830C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0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Осанка</w:t>
      </w:r>
      <w:r>
        <w:rPr>
          <w:rFonts w:ascii="Times New Roman" w:hAnsi="Times New Roman" w:cs="Times New Roman"/>
          <w:sz w:val="28"/>
          <w:szCs w:val="28"/>
        </w:rPr>
        <w:t xml:space="preserve"> – это автоматическое умение без особого напряжения удерживать свое тело, сохраняя правильную позу в различных положениях: сидя, при ходьбе, во время игр.</w:t>
      </w:r>
    </w:p>
    <w:p w:rsidR="00BC5D38" w:rsidRDefault="00BC5D38" w:rsidP="00830C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осанка благоприятствует кровообращению и дыханию, создает ощущение бодрости, уверенности в себе. Формируется осанка под влиянием строения и развития костной, связочно – суставной и нервно – мышечной системы, а также внешней среды – питания, одежды, мебели. Следует особо внимательно наблюдать в дошкольном возрасте за развитием грудной клетки. Неправильное положение или неправильные движения тела ребенка могут деформировать грудную клетку, уменьшают ее подвижность, влекут за собой ограничение подвижности легких, а, следовательно, и газовый обмен в организме.</w:t>
      </w:r>
    </w:p>
    <w:p w:rsidR="00BC5D38" w:rsidRDefault="00BC5D38" w:rsidP="00830C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2F60C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нарушения осанки</w:t>
      </w:r>
    </w:p>
    <w:p w:rsidR="00BC5D38" w:rsidRPr="002F60C9" w:rsidRDefault="00BC5D38" w:rsidP="002F60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pict>
          <v:shape id="Рисунок 1" o:spid="_x0000_s1027" type="#_x0000_t75" style="position:absolute;margin-left:386.25pt;margin-top:44.2pt;width:342.3pt;height:201.75pt;z-index:251659264;visibility:visible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BC5D38" w:rsidRDefault="00BC5D38" w:rsidP="001234F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способам, помогающим сохранить здоровый опорно-двигательный, относятся предлагаемые ниже упражнения</w:t>
      </w: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830C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Pr="00272B80" w:rsidRDefault="00BC5D38" w:rsidP="006D1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«Собери платочек»</w:t>
      </w: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укрепление мышц стоп.</w:t>
      </w: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гимнастическая скамейка (стульчик в соответствии с ростом ребенка), платочки (20*20).</w:t>
      </w:r>
    </w:p>
    <w:p w:rsidR="00BC5D38" w:rsidRDefault="00BC5D38" w:rsidP="006D1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: И. п. – сидя на скамейке (стульчике), руки сзади в упоре. Пальцами ног дети собирают платочки – 1 - 2 мин.</w:t>
      </w:r>
    </w:p>
    <w:p w:rsidR="00BC5D38" w:rsidRPr="00272B80" w:rsidRDefault="00BC5D38" w:rsidP="0030129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«Роликовый массажер»</w:t>
      </w:r>
    </w:p>
    <w:p w:rsidR="00BC5D38" w:rsidRDefault="00BC5D38" w:rsidP="0030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массаж стоп.</w:t>
      </w:r>
    </w:p>
    <w:p w:rsidR="00BC5D38" w:rsidRDefault="00BC5D38" w:rsidP="0030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129F">
        <w:rPr>
          <w:rFonts w:ascii="Times New Roman" w:hAnsi="Times New Roman" w:cs="Times New Roman"/>
          <w:sz w:val="28"/>
          <w:szCs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  <w:szCs w:val="28"/>
        </w:rPr>
        <w:t xml:space="preserve"> роликовые массажеры.</w:t>
      </w:r>
    </w:p>
    <w:p w:rsidR="00BC5D38" w:rsidRDefault="00BC5D38" w:rsidP="0030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29F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0129F">
        <w:rPr>
          <w:rFonts w:ascii="Times New Roman" w:hAnsi="Times New Roman" w:cs="Times New Roman"/>
          <w:sz w:val="28"/>
          <w:szCs w:val="28"/>
        </w:rPr>
        <w:t>И. п. – сидя на скамейке (стульчике), руки сзади в упоре</w:t>
      </w:r>
      <w:r>
        <w:rPr>
          <w:rFonts w:ascii="Times New Roman" w:hAnsi="Times New Roman" w:cs="Times New Roman"/>
          <w:sz w:val="28"/>
          <w:szCs w:val="28"/>
        </w:rPr>
        <w:t>. Переменное движение стопами по роликовой поверхности – 1 – 2 мин.</w:t>
      </w:r>
    </w:p>
    <w:p w:rsidR="00BC5D38" w:rsidRPr="00272B80" w:rsidRDefault="00BC5D38" w:rsidP="0030129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«Массажные коврики»</w:t>
      </w:r>
    </w:p>
    <w:p w:rsidR="00BC5D38" w:rsidRDefault="00BC5D38" w:rsidP="0030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8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массаж стоп, формирование правильной осанки.</w:t>
      </w:r>
    </w:p>
    <w:p w:rsidR="00BC5D38" w:rsidRDefault="00BC5D38" w:rsidP="0030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83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резиновые или пластмассовые (аппликаторы Кузнецова) коврики, «дорожки здоровья».</w:t>
      </w:r>
    </w:p>
    <w:p w:rsidR="00BC5D38" w:rsidRDefault="00BC5D38" w:rsidP="00301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483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: ходьба босиком по коврикам с сохранением правильной осанки в течении 1- 2 мин.</w:t>
      </w:r>
    </w:p>
    <w:p w:rsidR="00BC5D38" w:rsidRDefault="00BC5D38" w:rsidP="00CB348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CB348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CB348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Pr="00272B80" w:rsidRDefault="00BC5D38" w:rsidP="00CB348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«Массажные мячики»</w:t>
      </w:r>
    </w:p>
    <w:p w:rsidR="00BC5D38" w:rsidRDefault="00BC5D38" w:rsidP="00CB3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массаж стоп.</w:t>
      </w:r>
    </w:p>
    <w:p w:rsidR="00BC5D38" w:rsidRDefault="00BC5D38" w:rsidP="00CB3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B3483">
        <w:rPr>
          <w:rFonts w:ascii="Times New Roman" w:hAnsi="Times New Roman" w:cs="Times New Roman"/>
          <w:sz w:val="28"/>
          <w:szCs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  <w:szCs w:val="28"/>
        </w:rPr>
        <w:t xml:space="preserve"> массажные мячики (твердые).</w:t>
      </w:r>
    </w:p>
    <w:p w:rsidR="00BC5D38" w:rsidRDefault="00BC5D38" w:rsidP="00CB3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6E20">
        <w:rPr>
          <w:rFonts w:ascii="Times New Roman" w:hAnsi="Times New Roman" w:cs="Times New Roman"/>
          <w:sz w:val="28"/>
          <w:szCs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  <w:szCs w:val="28"/>
        </w:rPr>
        <w:t xml:space="preserve"> Стопами делаются круговые движения мячами или вперед-назад – 1 – 2 мин.</w:t>
      </w:r>
    </w:p>
    <w:p w:rsidR="00BC5D38" w:rsidRPr="00272B80" w:rsidRDefault="00BC5D38" w:rsidP="004F6E2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«Резиновые мячики – 1»</w:t>
      </w:r>
    </w:p>
    <w:p w:rsidR="00BC5D38" w:rsidRDefault="00BC5D38" w:rsidP="004F6E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массаж стоп.</w:t>
      </w:r>
    </w:p>
    <w:p w:rsidR="00BC5D38" w:rsidRDefault="00BC5D38" w:rsidP="004F6E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6E20">
        <w:rPr>
          <w:rFonts w:ascii="Times New Roman" w:hAnsi="Times New Roman" w:cs="Times New Roman"/>
          <w:sz w:val="28"/>
          <w:szCs w:val="28"/>
        </w:rPr>
        <w:t>гимнастическая скамейка (стульчик в соответствии с ростом ребенка),</w:t>
      </w:r>
      <w:r>
        <w:rPr>
          <w:rFonts w:ascii="Times New Roman" w:hAnsi="Times New Roman" w:cs="Times New Roman"/>
          <w:sz w:val="28"/>
          <w:szCs w:val="28"/>
        </w:rPr>
        <w:t xml:space="preserve"> резиновые мячики (гладкие, мягкие).</w:t>
      </w:r>
    </w:p>
    <w:p w:rsidR="00BC5D38" w:rsidRPr="00272B80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6E20">
        <w:rPr>
          <w:rFonts w:ascii="Times New Roman" w:hAnsi="Times New Roman" w:cs="Times New Roman"/>
          <w:sz w:val="28"/>
          <w:szCs w:val="28"/>
        </w:rPr>
        <w:t>И. п. – сидя на скамейке (стульчике), руки сзади в упоре.Стопами делаются круговые движения мячами или вперед-назад – 1 – 2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38" w:rsidRDefault="00BC5D38" w:rsidP="004F6E20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5D38" w:rsidRPr="00272B80" w:rsidRDefault="00BC5D38" w:rsidP="004F6E2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«Резиновые мячики – 2»</w:t>
      </w:r>
    </w:p>
    <w:p w:rsidR="00BC5D38" w:rsidRDefault="00BC5D38" w:rsidP="004F6E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F6E20">
        <w:rPr>
          <w:rFonts w:ascii="Times New Roman" w:hAnsi="Times New Roman" w:cs="Times New Roman"/>
          <w:sz w:val="28"/>
          <w:szCs w:val="28"/>
        </w:rPr>
        <w:t>: укрепление мышц стоп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D38" w:rsidRDefault="00BC5D38" w:rsidP="004F6E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6E20">
        <w:rPr>
          <w:rFonts w:ascii="Times New Roman" w:hAnsi="Times New Roman" w:cs="Times New Roman"/>
          <w:sz w:val="28"/>
          <w:szCs w:val="28"/>
        </w:rPr>
        <w:t>гимнастическая скамейка (стульчик в соответствии с ростом ребенка), резиновые мячики (гладкие,</w:t>
      </w:r>
      <w:r>
        <w:rPr>
          <w:rFonts w:ascii="Times New Roman" w:hAnsi="Times New Roman" w:cs="Times New Roman"/>
          <w:sz w:val="28"/>
          <w:szCs w:val="28"/>
        </w:rPr>
        <w:t xml:space="preserve"> мягкие</w:t>
      </w:r>
      <w:r w:rsidRPr="004F6E20">
        <w:rPr>
          <w:rFonts w:ascii="Times New Roman" w:hAnsi="Times New Roman" w:cs="Times New Roman"/>
          <w:sz w:val="28"/>
          <w:szCs w:val="28"/>
        </w:rPr>
        <w:t>).</w:t>
      </w:r>
    </w:p>
    <w:p w:rsidR="00BC5D38" w:rsidRDefault="00BC5D38" w:rsidP="004F6E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E20">
        <w:rPr>
          <w:rFonts w:ascii="Times New Roman" w:hAnsi="Times New Roman" w:cs="Times New Roman"/>
          <w:b/>
          <w:bCs/>
          <w:sz w:val="28"/>
          <w:szCs w:val="28"/>
        </w:rPr>
        <w:t>Руководство:</w:t>
      </w:r>
      <w:r w:rsidRPr="004F6E20">
        <w:rPr>
          <w:rFonts w:ascii="Times New Roman" w:hAnsi="Times New Roman" w:cs="Times New Roman"/>
          <w:sz w:val="28"/>
          <w:szCs w:val="28"/>
        </w:rPr>
        <w:t xml:space="preserve"> 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  <w:szCs w:val="28"/>
        </w:rPr>
        <w:t xml:space="preserve"> Захватить обеими ногами мяч и удерживать его на весу – 1 – 2 мин.</w:t>
      </w:r>
    </w:p>
    <w:p w:rsidR="00BC5D38" w:rsidRPr="00272B80" w:rsidRDefault="00BC5D38" w:rsidP="00272B8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«Собери камешки»</w:t>
      </w:r>
    </w:p>
    <w:p w:rsidR="00BC5D38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укрепление мышц стоп.</w:t>
      </w:r>
    </w:p>
    <w:p w:rsidR="00BC5D38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гимнастическая скамейка, морские гладкие камешки.</w:t>
      </w:r>
    </w:p>
    <w:p w:rsidR="00BC5D38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Руководство: </w:t>
      </w:r>
      <w:r w:rsidRPr="00272B80">
        <w:rPr>
          <w:rFonts w:ascii="Times New Roman" w:hAnsi="Times New Roman" w:cs="Times New Roman"/>
          <w:sz w:val="28"/>
          <w:szCs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  <w:szCs w:val="28"/>
        </w:rPr>
        <w:t xml:space="preserve"> Пальцами ног захватить камешки и перенести их из одной кучи в другую – 1 – 2 мин.</w:t>
      </w:r>
    </w:p>
    <w:p w:rsidR="00BC5D38" w:rsidRDefault="00BC5D38" w:rsidP="00272B8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«Ходьба по коврикам»</w:t>
      </w:r>
    </w:p>
    <w:p w:rsidR="00BC5D38" w:rsidRPr="00272B80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72B80">
        <w:rPr>
          <w:rFonts w:ascii="Times New Roman" w:hAnsi="Times New Roman" w:cs="Times New Roman"/>
          <w:sz w:val="28"/>
          <w:szCs w:val="28"/>
        </w:rPr>
        <w:t>: укрепление и массаж стоп, формирование правильной осанки.</w:t>
      </w:r>
    </w:p>
    <w:p w:rsidR="00BC5D38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272B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коврики с пришитыми пуговицами, с вшитыми поперечно палочками, набитые керамзитом и т.д.</w:t>
      </w:r>
    </w:p>
    <w:p w:rsidR="00BC5D38" w:rsidRPr="004F6E20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Руководство: ходьба попеременно по разным коврикам в течении 2 – 3 мин.</w:t>
      </w:r>
    </w:p>
    <w:p w:rsidR="00BC5D38" w:rsidRDefault="00BC5D3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«Профилактические дорожки»</w:t>
      </w:r>
    </w:p>
    <w:p w:rsidR="00BC5D38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массаж стоп, формирование правильной осанки.</w:t>
      </w:r>
    </w:p>
    <w:p w:rsidR="00BC5D38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ребристая доска; лесенка, лежащая на полу, с разным диаметром перекладин.</w:t>
      </w:r>
    </w:p>
    <w:p w:rsidR="00BC5D38" w:rsidRPr="00272B80" w:rsidRDefault="00BC5D38" w:rsidP="00272B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B80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: ходьба попеременно по палочкам с разным диаметром – 1 – 2 мин.</w:t>
      </w:r>
    </w:p>
    <w:p w:rsidR="00BC5D38" w:rsidRDefault="00BC5D38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5D38" w:rsidRDefault="00BC5D38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5D38" w:rsidRDefault="00BC5D38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5D38" w:rsidRDefault="00BC5D3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«Ходьба по обручу»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массаж стоп, формирование правильной осанки.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гимнастический обруч.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: ходьба по обручу приставным шагом так, чтобы спина опиралась на среднюю часть свода стопы.</w:t>
      </w:r>
    </w:p>
    <w:p w:rsidR="00BC5D38" w:rsidRDefault="00BC5D38" w:rsidP="00C706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«Катание гимнастической палочки»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укрепление и массаж стоп.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гимнастическая скамейка, гимнастические палочки.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706C1">
        <w:rPr>
          <w:rFonts w:ascii="Times New Roman" w:hAnsi="Times New Roman" w:cs="Times New Roman"/>
          <w:sz w:val="28"/>
          <w:szCs w:val="28"/>
        </w:rPr>
        <w:t>И. п. – сидя на скамейке (стульчике), руки сзади в упоре.</w:t>
      </w:r>
      <w:r>
        <w:rPr>
          <w:rFonts w:ascii="Times New Roman" w:hAnsi="Times New Roman" w:cs="Times New Roman"/>
          <w:sz w:val="28"/>
          <w:szCs w:val="28"/>
        </w:rPr>
        <w:t xml:space="preserve"> Катание гимнастической палки все стопой вперед-назад.</w:t>
      </w:r>
    </w:p>
    <w:p w:rsidR="00BC5D38" w:rsidRDefault="00BC5D38" w:rsidP="00C706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6C1">
        <w:rPr>
          <w:rFonts w:ascii="Times New Roman" w:hAnsi="Times New Roman" w:cs="Times New Roman"/>
          <w:b/>
          <w:bCs/>
          <w:sz w:val="28"/>
          <w:szCs w:val="28"/>
        </w:rPr>
        <w:t>«Поймай рыбку»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2B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укрепление мышц и связок стоп, формирование правильной осанки.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2BB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таз с водой, гладкие морские камешки.</w:t>
      </w:r>
    </w:p>
    <w:p w:rsidR="00BC5D38" w:rsidRDefault="00BC5D38" w:rsidP="00C70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2BB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>: в таз с водой опускаются камешки. Детки пальцами ног ловят «рыбок».</w:t>
      </w:r>
    </w:p>
    <w:p w:rsidR="00BC5D38" w:rsidRDefault="00BC5D38" w:rsidP="003532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3532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Default="00BC5D38" w:rsidP="003532B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D38" w:rsidRPr="00C706C1" w:rsidRDefault="00BC5D38" w:rsidP="002F60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D38" w:rsidRPr="00C706C1" w:rsidSect="00272B80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D8B"/>
    <w:rsid w:val="000C7DBA"/>
    <w:rsid w:val="001234F3"/>
    <w:rsid w:val="00141D8B"/>
    <w:rsid w:val="00240CBC"/>
    <w:rsid w:val="00272B80"/>
    <w:rsid w:val="002F60C9"/>
    <w:rsid w:val="0030129F"/>
    <w:rsid w:val="0032085D"/>
    <w:rsid w:val="003532BB"/>
    <w:rsid w:val="00371313"/>
    <w:rsid w:val="004433C1"/>
    <w:rsid w:val="004F6E20"/>
    <w:rsid w:val="00517CEE"/>
    <w:rsid w:val="006D19C1"/>
    <w:rsid w:val="0083049D"/>
    <w:rsid w:val="00830CDC"/>
    <w:rsid w:val="0089481E"/>
    <w:rsid w:val="009414FE"/>
    <w:rsid w:val="00B72AB6"/>
    <w:rsid w:val="00BC5D38"/>
    <w:rsid w:val="00C706C1"/>
    <w:rsid w:val="00CB3483"/>
    <w:rsid w:val="00DD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2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853</Words>
  <Characters>4868</Characters>
  <Application>Microsoft Office Outlook</Application>
  <DocSecurity>0</DocSecurity>
  <Lines>0</Lines>
  <Paragraphs>0</Paragraphs>
  <ScaleCrop>false</ScaleCrop>
  <Company>Детский сад № 10 «Умка»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Оздоровительная гимнастика</dc:title>
  <dc:subject/>
  <dc:creator>umka16</dc:creator>
  <cp:keywords/>
  <dc:description/>
  <cp:lastModifiedBy>Сергей</cp:lastModifiedBy>
  <cp:revision>2</cp:revision>
  <dcterms:created xsi:type="dcterms:W3CDTF">2021-03-15T08:39:00Z</dcterms:created>
  <dcterms:modified xsi:type="dcterms:W3CDTF">2021-03-15T08:39:00Z</dcterms:modified>
</cp:coreProperties>
</file>